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13" w:rsidRDefault="00C43313">
      <w:pPr>
        <w:rPr>
          <w:u w:val="single"/>
        </w:rPr>
      </w:pPr>
    </w:p>
    <w:p w:rsidR="00364914" w:rsidRPr="00290A62" w:rsidRDefault="00364914" w:rsidP="00364914">
      <w:pPr>
        <w:jc w:val="center"/>
        <w:rPr>
          <w:rFonts w:ascii="Arial" w:hAnsi="Arial" w:cs="Arial"/>
          <w:b/>
        </w:rPr>
      </w:pPr>
      <w:r w:rsidRPr="00290A62">
        <w:rPr>
          <w:rFonts w:ascii="Arial" w:hAnsi="Arial" w:cs="Arial"/>
          <w:b/>
        </w:rPr>
        <w:t>Cronograma para Chamada Pública</w:t>
      </w:r>
    </w:p>
    <w:p w:rsidR="00364914" w:rsidRPr="00290A62" w:rsidRDefault="00364914" w:rsidP="00364914">
      <w:pPr>
        <w:jc w:val="center"/>
        <w:rPr>
          <w:rFonts w:ascii="Arial" w:hAnsi="Arial" w:cs="Arial"/>
          <w:b/>
        </w:rPr>
      </w:pPr>
      <w:r w:rsidRPr="00290A62">
        <w:rPr>
          <w:rFonts w:ascii="Arial" w:hAnsi="Arial" w:cs="Arial"/>
          <w:b/>
        </w:rPr>
        <w:t>Processo Seletivo ACT – Ano Letivo 2014</w:t>
      </w:r>
    </w:p>
    <w:p w:rsidR="00364914" w:rsidRPr="00290A62" w:rsidRDefault="00364914" w:rsidP="00364914">
      <w:pPr>
        <w:jc w:val="center"/>
        <w:rPr>
          <w:rFonts w:ascii="Arial" w:hAnsi="Arial" w:cs="Arial"/>
          <w:b/>
        </w:rPr>
      </w:pPr>
      <w:r w:rsidRPr="00290A62">
        <w:rPr>
          <w:rFonts w:ascii="Arial" w:hAnsi="Arial" w:cs="Arial"/>
          <w:b/>
        </w:rPr>
        <w:t>Edital nº003/2013/SME</w:t>
      </w:r>
    </w:p>
    <w:p w:rsidR="00364914" w:rsidRPr="00290A62" w:rsidRDefault="00364914" w:rsidP="00364914">
      <w:pPr>
        <w:jc w:val="center"/>
        <w:rPr>
          <w:rFonts w:ascii="Arial" w:hAnsi="Arial" w:cs="Arial"/>
          <w:b/>
        </w:rPr>
      </w:pPr>
    </w:p>
    <w:p w:rsidR="00364914" w:rsidRDefault="00364914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9"/>
        <w:gridCol w:w="1034"/>
        <w:gridCol w:w="3100"/>
        <w:gridCol w:w="1985"/>
        <w:gridCol w:w="992"/>
      </w:tblGrid>
      <w:tr w:rsidR="004C1C3E" w:rsidRPr="00364914" w:rsidTr="00684FA6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3E" w:rsidRPr="00364914" w:rsidRDefault="004C1C3E" w:rsidP="0036491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Data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3E" w:rsidRPr="00364914" w:rsidRDefault="004C1C3E" w:rsidP="0036491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Horário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3E" w:rsidRPr="00364914" w:rsidRDefault="004C1C3E" w:rsidP="0036491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CARGO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364914" w:rsidRDefault="00CB5AC2" w:rsidP="0036491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ÁREA DE ATUAÇÃO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Default="004C1C3E" w:rsidP="0036491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VAGAS</w:t>
            </w:r>
          </w:p>
        </w:tc>
      </w:tr>
      <w:tr w:rsidR="004C1C3E" w:rsidRPr="00364914" w:rsidTr="00684FA6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3E" w:rsidRPr="00290A62" w:rsidRDefault="004C1C3E" w:rsidP="00CF5CE5">
            <w:pPr>
              <w:rPr>
                <w:b/>
                <w:sz w:val="22"/>
                <w:szCs w:val="22"/>
                <w:lang w:eastAsia="en-US"/>
              </w:rPr>
            </w:pPr>
            <w:r w:rsidRPr="00290A62">
              <w:rPr>
                <w:b/>
                <w:sz w:val="22"/>
                <w:szCs w:val="22"/>
                <w:lang w:eastAsia="en-US"/>
              </w:rPr>
              <w:t>30/01/201</w:t>
            </w:r>
            <w:r w:rsidR="00CF5CE5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3E" w:rsidRPr="00290A62" w:rsidRDefault="00CB5AC2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08:30</w:t>
            </w:r>
            <w:proofErr w:type="gram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DB1CF9" w:rsidRDefault="004C1C3E" w:rsidP="00835988">
            <w:pPr>
              <w:rPr>
                <w:b/>
                <w:sz w:val="22"/>
                <w:szCs w:val="22"/>
                <w:lang w:eastAsia="en-US"/>
              </w:rPr>
            </w:pPr>
            <w:r w:rsidRPr="00DB1CF9">
              <w:rPr>
                <w:b/>
                <w:sz w:val="22"/>
                <w:szCs w:val="22"/>
                <w:lang w:eastAsia="en-US"/>
              </w:rPr>
              <w:t>Professor</w:t>
            </w:r>
            <w:r w:rsidR="00835988">
              <w:rPr>
                <w:b/>
                <w:sz w:val="22"/>
                <w:szCs w:val="22"/>
                <w:lang w:eastAsia="en-US"/>
              </w:rPr>
              <w:t xml:space="preserve"> - </w:t>
            </w:r>
            <w:r w:rsidR="00CB5AC2">
              <w:rPr>
                <w:b/>
                <w:sz w:val="22"/>
                <w:szCs w:val="22"/>
                <w:lang w:eastAsia="en-US"/>
              </w:rPr>
              <w:t xml:space="preserve">Educação Infantil </w:t>
            </w:r>
            <w:r w:rsidR="00D53BAE">
              <w:rPr>
                <w:b/>
                <w:sz w:val="22"/>
                <w:szCs w:val="22"/>
                <w:lang w:eastAsia="en-US"/>
              </w:rPr>
              <w:t>(H</w:t>
            </w:r>
            <w:r w:rsidRPr="00DB1CF9">
              <w:rPr>
                <w:b/>
                <w:sz w:val="22"/>
                <w:szCs w:val="22"/>
                <w:lang w:eastAsia="en-US"/>
              </w:rPr>
              <w:t>abilitado)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777B0D" w:rsidRDefault="00835988" w:rsidP="006D31A2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Berçário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Default="004C1C3E" w:rsidP="006D31A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4C1C3E" w:rsidRPr="00364914" w:rsidTr="00684FA6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3E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3E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DB1CF9" w:rsidRDefault="0083598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Berçário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DB1CF9" w:rsidRDefault="004C1C3E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4C1C3E" w:rsidRPr="00364914" w:rsidTr="00684FA6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777B0D" w:rsidRDefault="004C1C3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Default="004C1C3E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4C1C3E" w:rsidRPr="00364914" w:rsidTr="00684FA6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777B0D" w:rsidRDefault="00835988" w:rsidP="0083598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Maternal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Default="004C1C3E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4C1C3E" w:rsidRPr="00364914" w:rsidTr="00684FA6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777B0D" w:rsidRDefault="004C1C3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Default="004C1C3E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4C1C3E" w:rsidRPr="00364914" w:rsidTr="00684FA6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777B0D" w:rsidRDefault="0083598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Maternal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Default="004C1C3E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4C1C3E" w:rsidRPr="00364914" w:rsidTr="00684FA6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777B0D" w:rsidRDefault="004C1C3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Default="004C1C3E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4C1C3E" w:rsidRPr="00364914" w:rsidTr="00684FA6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777B0D" w:rsidRDefault="0083598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Jardim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Default="004C1C3E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4C1C3E" w:rsidRPr="00364914" w:rsidTr="00684FA6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777B0D" w:rsidRDefault="004C1C3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Default="004C1C3E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4C1C3E" w:rsidRPr="00364914" w:rsidTr="00684FA6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777B0D" w:rsidRDefault="0083598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Jardim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Default="004C1C3E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4C1C3E" w:rsidRPr="00364914" w:rsidTr="00684FA6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777B0D" w:rsidRDefault="004C1C3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Default="004C1C3E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4C1C3E" w:rsidRPr="00364914" w:rsidTr="00684FA6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3E" w:rsidRPr="00290A62" w:rsidRDefault="004C1C3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364914" w:rsidRDefault="00835988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Professor - Séries Iniciais -Alfabetização </w:t>
            </w:r>
            <w:r w:rsidR="00D53BAE">
              <w:rPr>
                <w:b/>
                <w:sz w:val="22"/>
                <w:szCs w:val="22"/>
                <w:lang w:eastAsia="en-US"/>
              </w:rPr>
              <w:t>(H</w:t>
            </w:r>
            <w:r>
              <w:rPr>
                <w:b/>
                <w:sz w:val="22"/>
                <w:szCs w:val="22"/>
                <w:lang w:eastAsia="en-US"/>
              </w:rPr>
              <w:t>abilitado)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777B0D" w:rsidRDefault="00835988" w:rsidP="00D146ED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1º, 2º e 3º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Default="004C1C3E" w:rsidP="00D146ED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4C1C3E" w:rsidRPr="00364914" w:rsidTr="00684FA6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DB1CF9" w:rsidRDefault="004C1C3E" w:rsidP="00500E4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DB1CF9" w:rsidRDefault="004C1C3E" w:rsidP="00500E44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4C1C3E" w:rsidRPr="00364914" w:rsidTr="00684FA6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835988" w:rsidRDefault="00835988" w:rsidP="00835988">
            <w:pPr>
              <w:rPr>
                <w:b/>
                <w:sz w:val="22"/>
                <w:szCs w:val="22"/>
                <w:lang w:eastAsia="en-US"/>
              </w:rPr>
            </w:pPr>
            <w:r w:rsidRPr="00835988">
              <w:rPr>
                <w:b/>
                <w:sz w:val="22"/>
                <w:szCs w:val="22"/>
                <w:lang w:eastAsia="en-US"/>
              </w:rPr>
              <w:t>Professor – Séries Iniciais</w:t>
            </w:r>
            <w:r w:rsidR="00684FA6">
              <w:rPr>
                <w:b/>
                <w:sz w:val="22"/>
                <w:szCs w:val="22"/>
                <w:lang w:eastAsia="en-US"/>
              </w:rPr>
              <w:t xml:space="preserve"> (Habilitado)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777B0D" w:rsidRDefault="00835988" w:rsidP="00500E4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4º e 5º 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Default="004C1C3E" w:rsidP="00500E44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4C1C3E" w:rsidRPr="00364914" w:rsidTr="00684FA6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364914" w:rsidRDefault="004C1C3E" w:rsidP="00916B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777B0D" w:rsidRDefault="004C1C3E" w:rsidP="00500E4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Default="004C1C3E" w:rsidP="00500E44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835988" w:rsidRPr="00364914" w:rsidTr="00684FA6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988" w:rsidRPr="00364914" w:rsidRDefault="008359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5988" w:rsidRPr="00290A62" w:rsidRDefault="00D53BAE" w:rsidP="00D53BAE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10:30</w:t>
            </w:r>
            <w:proofErr w:type="gram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88" w:rsidRPr="00364914" w:rsidRDefault="00D53BAE" w:rsidP="00D53BAE">
            <w:pPr>
              <w:rPr>
                <w:sz w:val="22"/>
                <w:szCs w:val="22"/>
                <w:lang w:eastAsia="en-US"/>
              </w:rPr>
            </w:pPr>
            <w:r w:rsidRPr="00D53BAE">
              <w:rPr>
                <w:b/>
                <w:sz w:val="22"/>
                <w:szCs w:val="22"/>
                <w:lang w:eastAsia="en-US"/>
              </w:rPr>
              <w:t>Professor – Educação Infantil (Não Habilitado</w:t>
            </w:r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88" w:rsidRPr="00777B0D" w:rsidRDefault="00D53BAE" w:rsidP="00500E4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Berçário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88" w:rsidRDefault="00835988" w:rsidP="00500E44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4C1C3E" w:rsidRPr="00364914" w:rsidTr="00684FA6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3E" w:rsidRPr="00290A62" w:rsidRDefault="004C1C3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364914" w:rsidRDefault="004C1C3E" w:rsidP="00916B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777B0D" w:rsidRDefault="00D53BAE" w:rsidP="00500E4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Berçário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Default="004C1C3E" w:rsidP="00500E44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835988" w:rsidRPr="00364914" w:rsidTr="00684FA6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988" w:rsidRPr="00364914" w:rsidRDefault="008359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988" w:rsidRPr="00290A62" w:rsidRDefault="0083598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88" w:rsidRPr="00364914" w:rsidRDefault="00835988" w:rsidP="00916B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88" w:rsidRPr="00777B0D" w:rsidRDefault="00835988" w:rsidP="00500E4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88" w:rsidRDefault="00835988" w:rsidP="00500E44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4C1C3E" w:rsidRPr="00364914" w:rsidTr="00684FA6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Default="004C1C3E" w:rsidP="00916B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777B0D" w:rsidRDefault="00D53BAE" w:rsidP="00500E4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Maternal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Default="004C1C3E" w:rsidP="00500E44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4C1C3E" w:rsidRPr="00364914" w:rsidTr="00684FA6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364914" w:rsidRDefault="004C1C3E" w:rsidP="00916B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777B0D" w:rsidRDefault="004C1C3E" w:rsidP="00500E4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Default="004C1C3E" w:rsidP="00500E44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4C1C3E" w:rsidRPr="00364914" w:rsidTr="00684FA6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364914" w:rsidRDefault="004C1C3E" w:rsidP="00916B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777B0D" w:rsidRDefault="00D53BAE" w:rsidP="00500E4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Maternal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Default="004C1C3E" w:rsidP="00500E44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4C1C3E" w:rsidRPr="00364914" w:rsidTr="00684FA6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364914" w:rsidRDefault="004C1C3E" w:rsidP="00916B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777B0D" w:rsidRDefault="004C1C3E" w:rsidP="00500E4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Default="004C1C3E" w:rsidP="00500E44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4C1C3E" w:rsidRPr="00364914" w:rsidTr="00684FA6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364914" w:rsidRDefault="004C1C3E" w:rsidP="00916B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777B0D" w:rsidRDefault="00D53BAE" w:rsidP="00500E4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Jardim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Default="004C1C3E" w:rsidP="00500E44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4C1C3E" w:rsidRPr="00364914" w:rsidTr="00684FA6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364914" w:rsidRDefault="004C1C3E" w:rsidP="00916B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777B0D" w:rsidRDefault="004C1C3E" w:rsidP="00500E4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Default="004C1C3E" w:rsidP="00500E44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4C1C3E" w:rsidRPr="00364914" w:rsidTr="00684FA6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3E" w:rsidRPr="00364914" w:rsidRDefault="004C1C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Pr="00364914" w:rsidRDefault="004C1C3E" w:rsidP="00916B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Default="00D53BAE" w:rsidP="00500E4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Jardim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E" w:rsidRDefault="004C1C3E" w:rsidP="00500E44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D53BAE" w:rsidRPr="00364914" w:rsidTr="00684FA6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AE" w:rsidRPr="00364914" w:rsidRDefault="00D53BA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AE" w:rsidRPr="00364914" w:rsidRDefault="00D53BA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E" w:rsidRPr="00364914" w:rsidRDefault="00D53BAE" w:rsidP="00916B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E" w:rsidRDefault="00D53BAE" w:rsidP="00500E4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E" w:rsidRDefault="00D53BAE" w:rsidP="00500E44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D53BAE" w:rsidRPr="00364914" w:rsidTr="00684FA6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AE" w:rsidRPr="00364914" w:rsidRDefault="00D53BA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AE" w:rsidRPr="00364914" w:rsidRDefault="00D53BA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E" w:rsidRPr="00364914" w:rsidRDefault="00D53BAE" w:rsidP="00684FA6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Professor - Séries Iniciais -Alfabetização (</w:t>
            </w:r>
            <w:r w:rsidR="00684FA6">
              <w:rPr>
                <w:b/>
                <w:sz w:val="22"/>
                <w:szCs w:val="22"/>
                <w:lang w:eastAsia="en-US"/>
              </w:rPr>
              <w:t>N</w:t>
            </w:r>
            <w:r>
              <w:rPr>
                <w:b/>
                <w:sz w:val="22"/>
                <w:szCs w:val="22"/>
                <w:lang w:eastAsia="en-US"/>
              </w:rPr>
              <w:t xml:space="preserve">ão </w:t>
            </w:r>
            <w:r w:rsidR="00684FA6">
              <w:rPr>
                <w:b/>
                <w:sz w:val="22"/>
                <w:szCs w:val="22"/>
                <w:lang w:eastAsia="en-US"/>
              </w:rPr>
              <w:t>H</w:t>
            </w:r>
            <w:r>
              <w:rPr>
                <w:b/>
                <w:sz w:val="22"/>
                <w:szCs w:val="22"/>
                <w:lang w:eastAsia="en-US"/>
              </w:rPr>
              <w:t>abilitado)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E" w:rsidRPr="00777B0D" w:rsidRDefault="00D53BAE" w:rsidP="001008CB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1º, 2º e 3º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E" w:rsidRDefault="00D53BAE" w:rsidP="00500E44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D53BAE" w:rsidRPr="00364914" w:rsidTr="00684FA6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AE" w:rsidRPr="00364914" w:rsidRDefault="00D53BA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AE" w:rsidRPr="00364914" w:rsidRDefault="00D53BA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E" w:rsidRPr="00364914" w:rsidRDefault="00D53BAE" w:rsidP="00916B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E" w:rsidRDefault="00D53BAE" w:rsidP="00500E4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E" w:rsidRDefault="00D53BAE" w:rsidP="00500E44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684FA6" w:rsidRPr="00364914" w:rsidTr="00684FA6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FA6" w:rsidRPr="00364914" w:rsidRDefault="00684F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FA6" w:rsidRPr="00364914" w:rsidRDefault="00684F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6" w:rsidRPr="00835988" w:rsidRDefault="00684FA6" w:rsidP="001008CB">
            <w:pPr>
              <w:rPr>
                <w:b/>
                <w:sz w:val="22"/>
                <w:szCs w:val="22"/>
                <w:lang w:eastAsia="en-US"/>
              </w:rPr>
            </w:pPr>
            <w:r w:rsidRPr="00835988">
              <w:rPr>
                <w:b/>
                <w:sz w:val="22"/>
                <w:szCs w:val="22"/>
                <w:lang w:eastAsia="en-US"/>
              </w:rPr>
              <w:t>Professor – Séries Iniciais</w:t>
            </w:r>
            <w:r>
              <w:rPr>
                <w:b/>
                <w:sz w:val="22"/>
                <w:szCs w:val="22"/>
                <w:lang w:eastAsia="en-US"/>
              </w:rPr>
              <w:t xml:space="preserve"> (Não habilitado)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6" w:rsidRPr="00777B0D" w:rsidRDefault="00684FA6" w:rsidP="001008C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4º e 5º 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6" w:rsidRDefault="00684FA6" w:rsidP="00500E44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684FA6" w:rsidRPr="00364914" w:rsidTr="00684FA6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FA6" w:rsidRPr="00364914" w:rsidRDefault="00684F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FA6" w:rsidRPr="00364914" w:rsidRDefault="00684F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6" w:rsidRPr="00835988" w:rsidRDefault="00684FA6" w:rsidP="001008C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6" w:rsidRPr="00777B0D" w:rsidRDefault="00684FA6" w:rsidP="001008C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6" w:rsidRDefault="00684FA6" w:rsidP="00500E44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364914" w:rsidRPr="00C43313" w:rsidRDefault="00364914">
      <w:pPr>
        <w:rPr>
          <w:u w:val="single"/>
        </w:rPr>
      </w:pPr>
    </w:p>
    <w:sectPr w:rsidR="00364914" w:rsidRPr="00C43313" w:rsidSect="00320F8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3EB" w:rsidRDefault="00A723EB" w:rsidP="00C43313">
      <w:r>
        <w:separator/>
      </w:r>
    </w:p>
  </w:endnote>
  <w:endnote w:type="continuationSeparator" w:id="0">
    <w:p w:rsidR="00A723EB" w:rsidRDefault="00A723EB" w:rsidP="00C43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3EB" w:rsidRDefault="00A723EB" w:rsidP="00C43313">
      <w:r>
        <w:separator/>
      </w:r>
    </w:p>
  </w:footnote>
  <w:footnote w:type="continuationSeparator" w:id="0">
    <w:p w:rsidR="00A723EB" w:rsidRDefault="00A723EB" w:rsidP="00C43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313" w:rsidRPr="004347F4" w:rsidRDefault="007664B5" w:rsidP="00C43313">
    <w:pPr>
      <w:jc w:val="center"/>
      <w:rPr>
        <w:rFonts w:ascii="Tahoma" w:hAnsi="Tahoma" w:cs="Tahoma"/>
        <w:b/>
        <w:szCs w:val="28"/>
      </w:rPr>
    </w:pPr>
    <w:r>
      <w:rPr>
        <w:rFonts w:ascii="Tahoma" w:hAnsi="Tahoma" w:cs="Tahoma"/>
        <w:b/>
        <w:noProof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-93980</wp:posOffset>
          </wp:positionH>
          <wp:positionV relativeFrom="margin">
            <wp:posOffset>-1099185</wp:posOffset>
          </wp:positionV>
          <wp:extent cx="916305" cy="1020445"/>
          <wp:effectExtent l="19050" t="0" r="0" b="0"/>
          <wp:wrapSquare wrapText="bothSides"/>
          <wp:docPr id="3" name="Imagem 2" descr="mafrabra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afrabra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1020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3313" w:rsidRPr="004347F4">
      <w:rPr>
        <w:rFonts w:ascii="Tahoma" w:hAnsi="Tahoma" w:cs="Tahoma"/>
        <w:b/>
        <w:szCs w:val="28"/>
      </w:rPr>
      <w:t>PREFEITURA MUNICIPAL DE MAFRA – SC</w:t>
    </w:r>
  </w:p>
  <w:p w:rsidR="00C43313" w:rsidRPr="004347F4" w:rsidRDefault="00C43313" w:rsidP="00C43313">
    <w:pPr>
      <w:jc w:val="center"/>
      <w:rPr>
        <w:rFonts w:ascii="Tahoma" w:hAnsi="Tahoma" w:cs="Tahoma"/>
        <w:b/>
        <w:szCs w:val="28"/>
      </w:rPr>
    </w:pPr>
    <w:r w:rsidRPr="004347F4">
      <w:rPr>
        <w:rFonts w:ascii="Tahoma" w:hAnsi="Tahoma" w:cs="Tahoma"/>
        <w:b/>
        <w:szCs w:val="28"/>
      </w:rPr>
      <w:t>SECRETARIA MUNICIPAL DE EDUCAÇÃO</w:t>
    </w:r>
  </w:p>
  <w:p w:rsidR="00C43313" w:rsidRPr="004347F4" w:rsidRDefault="00C43313" w:rsidP="00C43313">
    <w:pPr>
      <w:jc w:val="center"/>
      <w:rPr>
        <w:rFonts w:ascii="Tahoma" w:hAnsi="Tahoma" w:cs="Tahoma"/>
        <w:sz w:val="22"/>
      </w:rPr>
    </w:pPr>
    <w:r w:rsidRPr="004347F4">
      <w:rPr>
        <w:rFonts w:ascii="Tahoma" w:hAnsi="Tahoma" w:cs="Tahoma"/>
        <w:sz w:val="22"/>
      </w:rPr>
      <w:t>AV. Cel. José Severiano Maia, 441</w:t>
    </w:r>
    <w:proofErr w:type="gramStart"/>
    <w:r w:rsidRPr="004347F4">
      <w:rPr>
        <w:rFonts w:ascii="Tahoma" w:hAnsi="Tahoma" w:cs="Tahoma"/>
        <w:sz w:val="22"/>
      </w:rPr>
      <w:t xml:space="preserve">   </w:t>
    </w:r>
    <w:proofErr w:type="gramEnd"/>
    <w:r w:rsidRPr="004347F4">
      <w:rPr>
        <w:rFonts w:ascii="Tahoma" w:hAnsi="Tahoma" w:cs="Tahoma"/>
        <w:sz w:val="22"/>
      </w:rPr>
      <w:t>CEP  89.300-000</w:t>
    </w:r>
  </w:p>
  <w:p w:rsidR="00C43313" w:rsidRPr="004347F4" w:rsidRDefault="00C43313" w:rsidP="00C43313">
    <w:pPr>
      <w:jc w:val="center"/>
      <w:rPr>
        <w:rFonts w:ascii="Tahoma" w:hAnsi="Tahoma" w:cs="Tahoma"/>
        <w:sz w:val="22"/>
      </w:rPr>
    </w:pPr>
    <w:r w:rsidRPr="004347F4">
      <w:rPr>
        <w:rFonts w:ascii="Tahoma" w:hAnsi="Tahoma" w:cs="Tahoma"/>
        <w:sz w:val="22"/>
      </w:rPr>
      <w:t>TELEFONE/ FAX 47-3642-4367,</w:t>
    </w:r>
    <w:proofErr w:type="gramStart"/>
    <w:r w:rsidRPr="004347F4">
      <w:rPr>
        <w:rFonts w:ascii="Tahoma" w:hAnsi="Tahoma" w:cs="Tahoma"/>
        <w:sz w:val="22"/>
      </w:rPr>
      <w:t xml:space="preserve">    </w:t>
    </w:r>
    <w:proofErr w:type="gramEnd"/>
    <w:r w:rsidRPr="004347F4">
      <w:rPr>
        <w:rFonts w:ascii="Tahoma" w:hAnsi="Tahoma" w:cs="Tahoma"/>
        <w:sz w:val="22"/>
      </w:rPr>
      <w:t>3642-7238,   3642-7239</w:t>
    </w:r>
  </w:p>
  <w:p w:rsidR="00C43313" w:rsidRDefault="00C43313" w:rsidP="00C43313">
    <w:pPr>
      <w:jc w:val="center"/>
      <w:rPr>
        <w:rFonts w:ascii="Tahoma" w:hAnsi="Tahoma" w:cs="Tahoma"/>
        <w:sz w:val="22"/>
      </w:rPr>
    </w:pPr>
    <w:r w:rsidRPr="004347F4">
      <w:rPr>
        <w:rFonts w:ascii="Tahoma" w:hAnsi="Tahoma" w:cs="Tahoma"/>
        <w:sz w:val="22"/>
      </w:rPr>
      <w:t>E-M</w:t>
    </w:r>
    <w:r>
      <w:rPr>
        <w:rFonts w:ascii="Tahoma" w:hAnsi="Tahoma" w:cs="Tahoma"/>
        <w:sz w:val="22"/>
      </w:rPr>
      <w:t>AIL seceducacao@mafra.sc.gov.br</w:t>
    </w:r>
  </w:p>
  <w:p w:rsidR="00C43313" w:rsidRPr="00C43313" w:rsidRDefault="00C43313" w:rsidP="00C43313">
    <w:pPr>
      <w:jc w:val="center"/>
      <w:rPr>
        <w:rFonts w:ascii="Tahoma" w:hAnsi="Tahoma" w:cs="Tahoma"/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664B5"/>
    <w:rsid w:val="000D0307"/>
    <w:rsid w:val="00124E06"/>
    <w:rsid w:val="001747CE"/>
    <w:rsid w:val="001F030C"/>
    <w:rsid w:val="001F2C87"/>
    <w:rsid w:val="0021742A"/>
    <w:rsid w:val="00290A62"/>
    <w:rsid w:val="00320F8B"/>
    <w:rsid w:val="00364914"/>
    <w:rsid w:val="00384C23"/>
    <w:rsid w:val="003F3BBC"/>
    <w:rsid w:val="004164EF"/>
    <w:rsid w:val="00491E2B"/>
    <w:rsid w:val="004C1C3E"/>
    <w:rsid w:val="004F4544"/>
    <w:rsid w:val="00641715"/>
    <w:rsid w:val="00684FA6"/>
    <w:rsid w:val="006D31A2"/>
    <w:rsid w:val="006F17E9"/>
    <w:rsid w:val="007664B5"/>
    <w:rsid w:val="00777B0D"/>
    <w:rsid w:val="00793FCC"/>
    <w:rsid w:val="00835988"/>
    <w:rsid w:val="008A2B1B"/>
    <w:rsid w:val="008E16F0"/>
    <w:rsid w:val="0095231A"/>
    <w:rsid w:val="00A41458"/>
    <w:rsid w:val="00A723EB"/>
    <w:rsid w:val="00A800D5"/>
    <w:rsid w:val="00B4272E"/>
    <w:rsid w:val="00B53B4B"/>
    <w:rsid w:val="00B90077"/>
    <w:rsid w:val="00BA098B"/>
    <w:rsid w:val="00BE1F1F"/>
    <w:rsid w:val="00C43313"/>
    <w:rsid w:val="00C74678"/>
    <w:rsid w:val="00C87A9F"/>
    <w:rsid w:val="00CA5316"/>
    <w:rsid w:val="00CB5AC2"/>
    <w:rsid w:val="00CF5CE5"/>
    <w:rsid w:val="00D146ED"/>
    <w:rsid w:val="00D53BAE"/>
    <w:rsid w:val="00DB1CF9"/>
    <w:rsid w:val="00E67A2C"/>
    <w:rsid w:val="00F134D0"/>
    <w:rsid w:val="00F46370"/>
    <w:rsid w:val="00F52338"/>
    <w:rsid w:val="00F70448"/>
    <w:rsid w:val="00FC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D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A53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A53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A53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A53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A53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CA531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3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CA53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CA53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semiHidden/>
    <w:rsid w:val="00CA531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CA53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semiHidden/>
    <w:rsid w:val="00CA5316"/>
    <w:rPr>
      <w:rFonts w:ascii="Calibri" w:eastAsia="Times New Roman" w:hAnsi="Calibri" w:cs="Times New Roman"/>
      <w:b/>
      <w:bCs/>
      <w:sz w:val="22"/>
      <w:szCs w:val="22"/>
    </w:rPr>
  </w:style>
  <w:style w:type="paragraph" w:styleId="SemEspaamento">
    <w:name w:val="No Spacing"/>
    <w:uiPriority w:val="1"/>
    <w:qFormat/>
    <w:rsid w:val="00CA5316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C433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3313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C433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43313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4331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33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31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6491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M19\Desktop\ModeloCabecalh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ModeloCabecalho</Template>
  <TotalTime>27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PMM19</dc:creator>
  <cp:lastModifiedBy>PMM56</cp:lastModifiedBy>
  <cp:revision>4</cp:revision>
  <cp:lastPrinted>2014-01-16T14:47:00Z</cp:lastPrinted>
  <dcterms:created xsi:type="dcterms:W3CDTF">2014-01-17T13:16:00Z</dcterms:created>
  <dcterms:modified xsi:type="dcterms:W3CDTF">2014-01-17T13:42:00Z</dcterms:modified>
</cp:coreProperties>
</file>